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696"/>
        <w:gridCol w:w="2551"/>
        <w:gridCol w:w="3366"/>
      </w:tblGrid>
      <w:tr w:rsidRPr="00B729E2" w:rsidR="0034681E" w:rsidTr="00363B17">
        <w:trPr>
          <w:trHeight w:val="680"/>
          <w:tblHeader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bookmarkStart w:name="_GoBack" w:id="0"/>
            <w:bookmarkEnd w:id="0"/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SIRA</w:t>
            </w:r>
          </w:p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NO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1"/>
            </w:r>
          </w:p>
        </w:tc>
        <w:tc>
          <w:tcPr>
            <w:tcW w:w="369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ADI SOYADI</w:t>
            </w:r>
          </w:p>
        </w:tc>
        <w:tc>
          <w:tcPr>
            <w:tcW w:w="255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GÖREVİ</w:t>
            </w:r>
          </w:p>
        </w:tc>
        <w:tc>
          <w:tcPr>
            <w:tcW w:w="336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AÇIKLAMA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2"/>
            </w:r>
          </w:p>
        </w:tc>
      </w:tr>
      <w:tr w:rsidRPr="00B729E2" w:rsidR="00641FE7" w:rsidTr="00363B17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B729E2" w:rsidR="00641FE7" w:rsidP="001B05CC" w:rsidRDefault="00641FE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tcBorders>
              <w:top w:val="single" w:color="FFFFFF" w:themeColor="background1" w:sz="4" w:space="0"/>
            </w:tcBorders>
            <w:vAlign w:val="center"/>
          </w:tcPr>
          <w:p w:rsidRPr="00B729E2" w:rsidR="00641FE7" w:rsidP="001B05CC" w:rsidRDefault="009F75F4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Prof.Dr.Şaban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DOĞAN</w:t>
            </w:r>
          </w:p>
        </w:tc>
        <w:tc>
          <w:tcPr>
            <w:tcW w:w="2551" w:type="dxa"/>
            <w:tcBorders>
              <w:top w:val="single" w:color="FFFFFF" w:themeColor="background1" w:sz="4" w:space="0"/>
            </w:tcBorders>
            <w:vAlign w:val="center"/>
          </w:tcPr>
          <w:p w:rsidRPr="00B729E2" w:rsidR="00AA76A2" w:rsidP="00AA76A2" w:rsidRDefault="00AA76A2">
            <w:pPr>
              <w:rPr>
                <w:rFonts w:ascii="Times New Roman" w:hAnsi="Times New Roman"/>
                <w:sz w:val="20"/>
                <w:szCs w:val="22"/>
              </w:rPr>
            </w:pPr>
            <w:r w:rsidRPr="00AA76A2">
              <w:rPr>
                <w:rFonts w:ascii="Times New Roman" w:hAnsi="Times New Roman"/>
                <w:sz w:val="20"/>
                <w:szCs w:val="22"/>
              </w:rPr>
              <w:t>Birim Üst Amiri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/ Birim Üst Amiri V.</w:t>
            </w:r>
          </w:p>
        </w:tc>
        <w:tc>
          <w:tcPr>
            <w:tcW w:w="3366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B729E2" w:rsidR="00641FE7" w:rsidP="001B05CC" w:rsidRDefault="00CF0A29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Sosyal ve </w:t>
            </w:r>
            <w:r w:rsidR="009F75F4">
              <w:rPr>
                <w:rFonts w:ascii="Times New Roman" w:hAnsi="Times New Roman"/>
                <w:sz w:val="20"/>
                <w:szCs w:val="22"/>
              </w:rPr>
              <w:t>Beşeri Bilimler Fakültesi Dekanı</w:t>
            </w:r>
          </w:p>
        </w:tc>
      </w:tr>
      <w:tr w:rsidRPr="00B729E2" w:rsidR="00C94294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C94294" w:rsidP="001B05CC" w:rsidRDefault="00C9429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C94294" w:rsidP="00C94294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Cem KATIRCI</w:t>
            </w:r>
          </w:p>
        </w:tc>
        <w:tc>
          <w:tcPr>
            <w:tcW w:w="2551" w:type="dxa"/>
            <w:vAlign w:val="center"/>
          </w:tcPr>
          <w:p w:rsidRPr="00B729E2" w:rsidR="00C94294" w:rsidP="00AA76A2" w:rsidRDefault="00C94294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Alt Birim Amiri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C94294" w:rsidP="001B05CC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Fakülte Sekreteri</w:t>
            </w:r>
          </w:p>
        </w:tc>
      </w:tr>
      <w:tr w:rsidRPr="00B729E2" w:rsidR="000B1763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0B1763" w:rsidP="000B1763" w:rsidRDefault="00A4490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Nage</w:t>
            </w:r>
            <w:r w:rsidR="005B3B94">
              <w:rPr>
                <w:rFonts w:ascii="Times New Roman" w:hAnsi="Times New Roman"/>
                <w:sz w:val="20"/>
                <w:szCs w:val="22"/>
              </w:rPr>
              <w:t>han GİDER</w:t>
            </w:r>
          </w:p>
        </w:tc>
        <w:tc>
          <w:tcPr>
            <w:tcW w:w="2551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21700">
              <w:rPr>
                <w:rFonts w:ascii="Times New Roman" w:hAnsi="Times New Roman"/>
                <w:b/>
                <w:sz w:val="20"/>
                <w:szCs w:val="22"/>
              </w:rPr>
              <w:t>Öğrenci Temsilcisi</w:t>
            </w:r>
            <w:r w:rsidR="00AA76A2">
              <w:rPr>
                <w:rFonts w:ascii="Times New Roman" w:hAnsi="Times New Roman"/>
                <w:sz w:val="20"/>
                <w:szCs w:val="22"/>
              </w:rPr>
              <w:t xml:space="preserve"> 1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5B3B94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Tarih Bölümü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Sıdıka KARACA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İdari 1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VHKİ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F73D30">
            <w:pPr>
              <w:rPr>
                <w:rFonts w:ascii="Times New Roman" w:hAnsi="Times New Roman"/>
                <w:sz w:val="20"/>
                <w:szCs w:val="22"/>
              </w:rPr>
            </w:pPr>
            <w:r w:rsidRPr="005A671D">
              <w:rPr>
                <w:rFonts w:ascii="Times New Roman" w:hAnsi="Times New Roman"/>
                <w:sz w:val="20"/>
                <w:szCs w:val="22"/>
              </w:rPr>
              <w:t>Hatice ÇORUMLUOĞLU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İdari 2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Memur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E8215E" w:rsidR="00AE7201" w:rsidP="00AE7201" w:rsidRDefault="005B19FE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Prof.Dr.Arife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KARADAĞ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 xml:space="preserve">Kalite Birim Sorumlusu Akademik </w:t>
            </w: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E8215E" w:rsidR="00AE7201" w:rsidP="00AE7201" w:rsidRDefault="005B19FE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Coğrafya Bölümü Öğretim Üyesi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DD5BA2" w:rsidRDefault="00AE720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DD5BA2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Doç.Dr.Zümrüt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GEDİK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Akademik 2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F82404" w:rsidRDefault="00BA5E44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Sosyal ve Beşeri B</w:t>
            </w:r>
            <w:r w:rsidR="00AE7201">
              <w:rPr>
                <w:rFonts w:ascii="Times New Roman" w:hAnsi="Times New Roman"/>
                <w:sz w:val="20"/>
                <w:szCs w:val="22"/>
              </w:rPr>
              <w:t>ilim</w:t>
            </w:r>
            <w:r w:rsidR="00F82404">
              <w:rPr>
                <w:rFonts w:ascii="Times New Roman" w:hAnsi="Times New Roman"/>
                <w:sz w:val="20"/>
                <w:szCs w:val="22"/>
              </w:rPr>
              <w:t>ler Fakültesi Dekan Yardımcısı</w:t>
            </w:r>
          </w:p>
        </w:tc>
      </w:tr>
      <w:tr w:rsidRPr="00B729E2" w:rsidR="00C22457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C22457" w:rsidP="00C22457" w:rsidRDefault="00C22457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Doç.Dr.Emine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Sevinç TOK</w:t>
            </w:r>
          </w:p>
        </w:tc>
        <w:tc>
          <w:tcPr>
            <w:tcW w:w="2551" w:type="dxa"/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Psikoloji Bölümü Öğretim Üyesi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C436DC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 w:rsidRPr="00C436DC">
              <w:rPr>
                <w:rFonts w:ascii="Times New Roman" w:hAnsi="Times New Roman"/>
                <w:sz w:val="20"/>
                <w:szCs w:val="22"/>
              </w:rPr>
              <w:t>Doç.Dr.Sema</w:t>
            </w:r>
            <w:proofErr w:type="spellEnd"/>
            <w:proofErr w:type="gramEnd"/>
            <w:r w:rsidRPr="00C436DC">
              <w:rPr>
                <w:rFonts w:ascii="Times New Roman" w:hAnsi="Times New Roman"/>
                <w:sz w:val="20"/>
                <w:szCs w:val="22"/>
              </w:rPr>
              <w:t xml:space="preserve"> KÜSKÜ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C436DC" w:rsidRDefault="00C436DC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Türk İslam Arkeolojisi Bölümü Öğretim Üyesi </w:t>
            </w:r>
          </w:p>
        </w:tc>
      </w:tr>
      <w:tr w:rsidRPr="00B729E2" w:rsidR="00C22457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C22457" w:rsidP="00C22457" w:rsidRDefault="00C2245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C436DC" w:rsidP="00C22457" w:rsidRDefault="00C436DC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Doç.Dr.Pakize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ARIKAN SANDIKÇIOĞLU</w:t>
            </w:r>
          </w:p>
        </w:tc>
        <w:tc>
          <w:tcPr>
            <w:tcW w:w="2551" w:type="dxa"/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C22457" w:rsidP="00C22457" w:rsidRDefault="00C436DC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Felsefe Bölümü Öğretim Üyesi</w:t>
            </w:r>
          </w:p>
        </w:tc>
      </w:tr>
      <w:tr w:rsidRPr="00B729E2" w:rsidR="00C22457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C22457" w:rsidP="00C22457" w:rsidRDefault="00C2245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Yıldız GÜNEY</w:t>
            </w:r>
          </w:p>
        </w:tc>
        <w:tc>
          <w:tcPr>
            <w:tcW w:w="2551" w:type="dxa"/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C22457" w:rsidP="00C22457" w:rsidRDefault="00C2245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Coğrafya Bölümü Öğretim Üyesi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İbrahim KOLUNSAĞ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Türk Dili ve Edebiyatı Bölümü Öğretim Üyesi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Abdulhamit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DÜNDAR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AE7201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Tarih Bölümü Öğretim Üyesi</w:t>
            </w:r>
          </w:p>
        </w:tc>
      </w:tr>
      <w:tr w:rsidRPr="00B729E2" w:rsidR="00AE7201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AE7201" w:rsidP="00AE7201" w:rsidRDefault="00AE720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AE7201" w:rsidP="00AE7201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Emrah BAŞARAN</w:t>
            </w:r>
          </w:p>
        </w:tc>
        <w:tc>
          <w:tcPr>
            <w:tcW w:w="2551" w:type="dxa"/>
            <w:vAlign w:val="center"/>
          </w:tcPr>
          <w:p w:rsidRPr="00B729E2" w:rsidR="00AE7201" w:rsidP="00AE7201" w:rsidRDefault="00AE7201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AE7201" w:rsidP="00AE7201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Sosyoloji Bölümü Öğretim Üyesi</w:t>
            </w:r>
          </w:p>
        </w:tc>
      </w:tr>
      <w:tr w:rsidRPr="00B729E2" w:rsidR="000B1763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0B1763" w:rsidP="000B1763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Ümit AYDOĞAN</w:t>
            </w:r>
          </w:p>
        </w:tc>
        <w:tc>
          <w:tcPr>
            <w:tcW w:w="2551" w:type="dxa"/>
            <w:vAlign w:val="center"/>
          </w:tcPr>
          <w:p w:rsidRPr="00B729E2" w:rsidR="000B1763" w:rsidP="000B1763" w:rsidRDefault="00B729E2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CA43F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Medya ve İletişim Bölümü Öğretim Üyesi</w:t>
            </w:r>
          </w:p>
        </w:tc>
      </w:tr>
      <w:tr w:rsidRPr="00B729E2" w:rsidR="00E43AFD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E43AFD" w:rsidP="00E43AFD" w:rsidRDefault="00E43AFD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Pr="00B729E2" w:rsidR="00E43AFD" w:rsidP="00E43AFD" w:rsidRDefault="00E43AF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Zülal AYAR</w:t>
            </w:r>
          </w:p>
        </w:tc>
        <w:tc>
          <w:tcPr>
            <w:tcW w:w="2551" w:type="dxa"/>
            <w:vAlign w:val="center"/>
          </w:tcPr>
          <w:p w:rsidRPr="00B729E2" w:rsidR="00E43AFD" w:rsidP="00E43AFD" w:rsidRDefault="00E43AFD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="00E43AFD" w:rsidP="00E43AFD" w:rsidRDefault="00E43AFD">
            <w:pPr>
              <w:rPr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İngiliz Dili ve Edebiyatı Bölümü Öğretim Üyesi</w:t>
            </w:r>
          </w:p>
        </w:tc>
      </w:tr>
      <w:tr w:rsidRPr="00B729E2" w:rsidR="005B19FE" w:rsidTr="00363B17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5B19FE" w:rsidP="000B1763" w:rsidRDefault="005B19FE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696" w:type="dxa"/>
            <w:vAlign w:val="center"/>
          </w:tcPr>
          <w:p w:rsidR="005B19FE" w:rsidP="000B1763" w:rsidRDefault="005B19FE">
            <w:pPr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Kemal YAYLA</w:t>
            </w:r>
          </w:p>
        </w:tc>
        <w:tc>
          <w:tcPr>
            <w:tcW w:w="2551" w:type="dxa"/>
            <w:vAlign w:val="center"/>
          </w:tcPr>
          <w:p w:rsidRPr="00B729E2" w:rsidR="005B19FE" w:rsidP="000B1763" w:rsidRDefault="005B19FE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366" w:type="dxa"/>
            <w:tcBorders>
              <w:right w:val="single" w:color="FFFFFF" w:themeColor="background1" w:sz="4" w:space="0"/>
            </w:tcBorders>
            <w:vAlign w:val="center"/>
          </w:tcPr>
          <w:p w:rsidR="005B19FE" w:rsidP="000B1763" w:rsidRDefault="005B19FE">
            <w:pPr>
              <w:rPr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Bilgi ve Belge Yönetimi Bölümü Öğretim Üyesi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AA76A2">
      <w:footerReference r:id="R4f76c3c604c84b33"/>
      <w:headerReference w:type="default" r:id="rId8"/>
      <w:footerReference w:type="default" r:id="rId9"/>
      <w:pgSz w:w="11906" w:h="16838"/>
      <w:pgMar w:top="794" w:right="794" w:bottom="794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86" w:rsidRDefault="00192286">
      <w:r>
        <w:separator/>
      </w:r>
    </w:p>
  </w:endnote>
  <w:endnote w:type="continuationSeparator" w:id="0">
    <w:p w:rsidR="00192286" w:rsidRDefault="00192286">
      <w:r>
        <w:continuationSeparator/>
      </w:r>
    </w:p>
  </w:endnote>
  <w:endnote w:id="1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İhtiyaç duyulması halinde tabloya satır eklenebilir veya tablodan ilgisine göre satır silinebilir.</w:t>
      </w:r>
    </w:p>
  </w:endnote>
  <w:endnote w:id="2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Açıklama sütununda, görevlendirilen personelin idari görevi, kadro unvanı, görev yaptığı bölüm vb. bilgilere yer verilir.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AA76A2" w:rsidR="00164C17" w:rsidP="00AA76A2" w:rsidRDefault="001922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86" w:rsidRDefault="00192286">
      <w:r>
        <w:separator/>
      </w:r>
    </w:p>
  </w:footnote>
  <w:footnote w:type="continuationSeparator" w:id="0">
    <w:p w:rsidR="00192286" w:rsidRDefault="0019228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AA76A2" w:rsidTr="008301F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AA76A2" w:rsidP="00AA76A2" w:rsidRDefault="00AA76A2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292BAFDB" wp14:editId="0C063C61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AA76A2" w:rsidP="00AA76A2" w:rsidRDefault="00AA76A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6470437" wp14:editId="4D79ADE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A76A2" w:rsidP="00AA76A2" w:rsidRDefault="00AA76A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 LİSTESİ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LS/SBBF/03</w:t>
          </w:r>
          <w:proofErr w:type="spellStart"/>
          <w:proofErr w:type="spellEnd"/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19.08.2020</w:t>
          </w:r>
          <w:proofErr w:type="spellStart"/>
          <w:proofErr w:type="spellEnd"/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04/19.10.2023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7EF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7EF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03"/>
    <w:rsid w:val="00022F03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763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41B"/>
    <w:rsid w:val="00100EF8"/>
    <w:rsid w:val="00105BC4"/>
    <w:rsid w:val="00107EC7"/>
    <w:rsid w:val="001151AF"/>
    <w:rsid w:val="00121C85"/>
    <w:rsid w:val="00125BF0"/>
    <w:rsid w:val="001316C6"/>
    <w:rsid w:val="001332F5"/>
    <w:rsid w:val="00134C6B"/>
    <w:rsid w:val="00137EF9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2286"/>
    <w:rsid w:val="001B05C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BEF"/>
    <w:rsid w:val="002B01C0"/>
    <w:rsid w:val="002B272D"/>
    <w:rsid w:val="002B4BCA"/>
    <w:rsid w:val="002B7DA2"/>
    <w:rsid w:val="002C65FE"/>
    <w:rsid w:val="002F1C2F"/>
    <w:rsid w:val="002F6E5F"/>
    <w:rsid w:val="0030397E"/>
    <w:rsid w:val="00325D62"/>
    <w:rsid w:val="0034211A"/>
    <w:rsid w:val="00344D22"/>
    <w:rsid w:val="0034681E"/>
    <w:rsid w:val="003472FD"/>
    <w:rsid w:val="00351DB0"/>
    <w:rsid w:val="003600DB"/>
    <w:rsid w:val="00361C85"/>
    <w:rsid w:val="00363B17"/>
    <w:rsid w:val="00374CA0"/>
    <w:rsid w:val="00376816"/>
    <w:rsid w:val="0037716E"/>
    <w:rsid w:val="003909AB"/>
    <w:rsid w:val="003974FE"/>
    <w:rsid w:val="003C0C1E"/>
    <w:rsid w:val="003E21B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16FE"/>
    <w:rsid w:val="004B4CFB"/>
    <w:rsid w:val="004B5C60"/>
    <w:rsid w:val="004C27CF"/>
    <w:rsid w:val="004D59B1"/>
    <w:rsid w:val="004E65BC"/>
    <w:rsid w:val="004F0BEF"/>
    <w:rsid w:val="004F131F"/>
    <w:rsid w:val="004F7808"/>
    <w:rsid w:val="0050417B"/>
    <w:rsid w:val="00510DE4"/>
    <w:rsid w:val="00525D79"/>
    <w:rsid w:val="00531ABC"/>
    <w:rsid w:val="00533A92"/>
    <w:rsid w:val="00540626"/>
    <w:rsid w:val="00545D00"/>
    <w:rsid w:val="005477A7"/>
    <w:rsid w:val="00574DF3"/>
    <w:rsid w:val="00582A3A"/>
    <w:rsid w:val="0058733F"/>
    <w:rsid w:val="0059594B"/>
    <w:rsid w:val="00596834"/>
    <w:rsid w:val="005A2DA1"/>
    <w:rsid w:val="005A671D"/>
    <w:rsid w:val="005B19FE"/>
    <w:rsid w:val="005B33F4"/>
    <w:rsid w:val="005B3B94"/>
    <w:rsid w:val="005B4F45"/>
    <w:rsid w:val="005C1F15"/>
    <w:rsid w:val="005D40C7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1FE7"/>
    <w:rsid w:val="0064234B"/>
    <w:rsid w:val="00663645"/>
    <w:rsid w:val="006659B9"/>
    <w:rsid w:val="006710A6"/>
    <w:rsid w:val="00673014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2FE5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0DE6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0317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2881"/>
    <w:rsid w:val="008027FA"/>
    <w:rsid w:val="008053CC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183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3B9C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9F75F4"/>
    <w:rsid w:val="00A115A8"/>
    <w:rsid w:val="00A35DC0"/>
    <w:rsid w:val="00A40877"/>
    <w:rsid w:val="00A44902"/>
    <w:rsid w:val="00A57573"/>
    <w:rsid w:val="00A575EC"/>
    <w:rsid w:val="00A6507F"/>
    <w:rsid w:val="00A77709"/>
    <w:rsid w:val="00A809A6"/>
    <w:rsid w:val="00A84055"/>
    <w:rsid w:val="00AA76A2"/>
    <w:rsid w:val="00AB048E"/>
    <w:rsid w:val="00AB6DBE"/>
    <w:rsid w:val="00AB753F"/>
    <w:rsid w:val="00AC2496"/>
    <w:rsid w:val="00AC5E08"/>
    <w:rsid w:val="00AE4D5B"/>
    <w:rsid w:val="00AE7201"/>
    <w:rsid w:val="00B02767"/>
    <w:rsid w:val="00B03356"/>
    <w:rsid w:val="00B05634"/>
    <w:rsid w:val="00B07092"/>
    <w:rsid w:val="00B07283"/>
    <w:rsid w:val="00B17298"/>
    <w:rsid w:val="00B21700"/>
    <w:rsid w:val="00B22D72"/>
    <w:rsid w:val="00B243FD"/>
    <w:rsid w:val="00B2465E"/>
    <w:rsid w:val="00B260A3"/>
    <w:rsid w:val="00B27352"/>
    <w:rsid w:val="00B5060E"/>
    <w:rsid w:val="00B6187A"/>
    <w:rsid w:val="00B62E1D"/>
    <w:rsid w:val="00B729E2"/>
    <w:rsid w:val="00B73E1B"/>
    <w:rsid w:val="00B7587B"/>
    <w:rsid w:val="00B80733"/>
    <w:rsid w:val="00B909D0"/>
    <w:rsid w:val="00B9367C"/>
    <w:rsid w:val="00B953F2"/>
    <w:rsid w:val="00BA11EE"/>
    <w:rsid w:val="00BA5E44"/>
    <w:rsid w:val="00BA7B2D"/>
    <w:rsid w:val="00BB4329"/>
    <w:rsid w:val="00BB4DAD"/>
    <w:rsid w:val="00BC6CDC"/>
    <w:rsid w:val="00BC73CD"/>
    <w:rsid w:val="00BD0B3E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2457"/>
    <w:rsid w:val="00C25687"/>
    <w:rsid w:val="00C417BE"/>
    <w:rsid w:val="00C42B24"/>
    <w:rsid w:val="00C436DC"/>
    <w:rsid w:val="00C57EC6"/>
    <w:rsid w:val="00C6286D"/>
    <w:rsid w:val="00C62AD8"/>
    <w:rsid w:val="00C727EF"/>
    <w:rsid w:val="00C81EAF"/>
    <w:rsid w:val="00C94294"/>
    <w:rsid w:val="00C9557A"/>
    <w:rsid w:val="00CA4012"/>
    <w:rsid w:val="00CA43F2"/>
    <w:rsid w:val="00CA567E"/>
    <w:rsid w:val="00CA5824"/>
    <w:rsid w:val="00CB2355"/>
    <w:rsid w:val="00CB36DD"/>
    <w:rsid w:val="00CC0188"/>
    <w:rsid w:val="00CC12C8"/>
    <w:rsid w:val="00CC510F"/>
    <w:rsid w:val="00CE45DE"/>
    <w:rsid w:val="00CF0A29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3DD7"/>
    <w:rsid w:val="00D9061A"/>
    <w:rsid w:val="00DB3F54"/>
    <w:rsid w:val="00DB6E7B"/>
    <w:rsid w:val="00DB710C"/>
    <w:rsid w:val="00DC22E9"/>
    <w:rsid w:val="00DC5C4D"/>
    <w:rsid w:val="00DC7358"/>
    <w:rsid w:val="00DD2E2A"/>
    <w:rsid w:val="00DD32E5"/>
    <w:rsid w:val="00DD3B4F"/>
    <w:rsid w:val="00DD5BA2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1B6"/>
    <w:rsid w:val="00E3001E"/>
    <w:rsid w:val="00E35A02"/>
    <w:rsid w:val="00E43AFD"/>
    <w:rsid w:val="00E46C65"/>
    <w:rsid w:val="00E5752B"/>
    <w:rsid w:val="00E64E64"/>
    <w:rsid w:val="00E71B83"/>
    <w:rsid w:val="00E80B5E"/>
    <w:rsid w:val="00E821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AC3"/>
    <w:rsid w:val="00F325F3"/>
    <w:rsid w:val="00F415A9"/>
    <w:rsid w:val="00F417E4"/>
    <w:rsid w:val="00F42F72"/>
    <w:rsid w:val="00F46C3B"/>
    <w:rsid w:val="00F5201B"/>
    <w:rsid w:val="00F56E90"/>
    <w:rsid w:val="00F61903"/>
    <w:rsid w:val="00F65D16"/>
    <w:rsid w:val="00F73CB5"/>
    <w:rsid w:val="00F73D30"/>
    <w:rsid w:val="00F82207"/>
    <w:rsid w:val="00F82404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B05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rsid w:val="00AA76A2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AA76A2"/>
  </w:style>
  <w:style w:type="character" w:styleId="SonnotBavurusu">
    <w:name w:val="endnote reference"/>
    <w:basedOn w:val="VarsaylanParagrafYazTipi"/>
    <w:rsid w:val="00AA7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f76c3c604c84b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41C7-082F-4432-A270-595FBDCA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Kalite Ekibi Üye Listesi Şablonu 2023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2023-09-25T13:28:00Z</cp:lastPrinted>
  <dcterms:created xsi:type="dcterms:W3CDTF">2023-10-16T14:05:00Z</dcterms:created>
  <dcterms:modified xsi:type="dcterms:W3CDTF">2023-10-16T14:05:00Z</dcterms:modified>
</cp:coreProperties>
</file>